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ACCD1E" w14:textId="77777777" w:rsidR="00756D7F" w:rsidRPr="00634F58" w:rsidRDefault="00756D7F" w:rsidP="00756D7F">
      <w:pPr>
        <w:pStyle w:val="Heading1"/>
      </w:pPr>
      <w:r w:rsidRPr="004470D5">
        <w:t xml:space="preserve">HMONG COLLEGE PREP ACADEMY | </w:t>
      </w:r>
      <w:r>
        <w:t>RELATIONSHIPS</w:t>
      </w:r>
    </w:p>
    <w:p w14:paraId="5545CB5E" w14:textId="77777777" w:rsidR="00756D7F" w:rsidRDefault="00756D7F" w:rsidP="00756D7F">
      <w:pPr>
        <w:pStyle w:val="Heading1"/>
      </w:pPr>
      <w:r w:rsidRPr="004470D5">
        <w:t>PARENT TEACHER STUDENT COMPACT</w:t>
      </w:r>
    </w:p>
    <w:p w14:paraId="7197BC52" w14:textId="77777777" w:rsidR="00756D7F" w:rsidRPr="00634F58" w:rsidRDefault="00756D7F" w:rsidP="00756D7F"/>
    <w:p w14:paraId="65209A8F" w14:textId="77777777" w:rsidR="00756D7F" w:rsidRPr="004470D5" w:rsidRDefault="00756D7F" w:rsidP="00756D7F">
      <w:pPr>
        <w:spacing w:after="240"/>
        <w:rPr>
          <w:rFonts w:ascii="Arial Narrow" w:hAnsi="Arial Narrow"/>
        </w:rPr>
      </w:pPr>
      <w:r w:rsidRPr="004470D5">
        <w:rPr>
          <w:rFonts w:ascii="Arial Narrow" w:hAnsi="Arial Narrow"/>
          <w:noProof/>
        </w:rPr>
        <w:drawing>
          <wp:anchor distT="0" distB="0" distL="114300" distR="114300" simplePos="0" relativeHeight="251659264" behindDoc="1" locked="0" layoutInCell="1" allowOverlap="1" wp14:anchorId="3B763F5C" wp14:editId="42698968">
            <wp:simplePos x="0" y="0"/>
            <wp:positionH relativeFrom="column">
              <wp:posOffset>323850</wp:posOffset>
            </wp:positionH>
            <wp:positionV relativeFrom="paragraph">
              <wp:posOffset>1142365</wp:posOffset>
            </wp:positionV>
            <wp:extent cx="5486400" cy="5334000"/>
            <wp:effectExtent l="0" t="0" r="0" b="0"/>
            <wp:wrapNone/>
            <wp:docPr id="26" name="Picture 99" descr="HALOGOBWNOTEXT-NO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ALOGOBWNOTEXT-NOWHITE"/>
                    <pic:cNvPicPr>
                      <a:picLocks noChangeAspect="1" noChangeArrowheads="1"/>
                    </pic:cNvPicPr>
                  </pic:nvPicPr>
                  <pic:blipFill>
                    <a:blip r:embed="rId8" cstate="print">
                      <a:lum bright="70000" contrast="-70000"/>
                      <a:extLst>
                        <a:ext uri="{28A0092B-C50C-407E-A947-70E740481C1C}">
                          <a14:useLocalDpi xmlns:a14="http://schemas.microsoft.com/office/drawing/2010/main" val="0"/>
                        </a:ext>
                      </a:extLst>
                    </a:blip>
                    <a:srcRect/>
                    <a:stretch>
                      <a:fillRect/>
                    </a:stretch>
                  </pic:blipFill>
                  <pic:spPr bwMode="auto">
                    <a:xfrm>
                      <a:off x="0" y="0"/>
                      <a:ext cx="5486400" cy="5334000"/>
                    </a:xfrm>
                    <a:prstGeom prst="rect">
                      <a:avLst/>
                    </a:prstGeom>
                    <a:noFill/>
                    <a:ln>
                      <a:noFill/>
                    </a:ln>
                  </pic:spPr>
                </pic:pic>
              </a:graphicData>
            </a:graphic>
          </wp:anchor>
        </w:drawing>
      </w:r>
      <w:r w:rsidRPr="004470D5">
        <w:rPr>
          <w:rFonts w:ascii="Arial Narrow" w:hAnsi="Arial Narrow"/>
        </w:rPr>
        <w:t xml:space="preserve">Hmong College Prep Academy views teachers, parents and students as integral contributors and decision-makers in our learning community. Our goal is that all students learn to challenge themselves to do their very best. Hmong College Prep Academy also believes that each of us has the responsibility to make both the world a better place. For this purpose, we have designed this Compact, which every teacher, parent, and student is asked to sign. </w:t>
      </w:r>
    </w:p>
    <w:p w14:paraId="2ED65B0F" w14:textId="77777777" w:rsidR="00756D7F" w:rsidRPr="004470D5" w:rsidRDefault="00756D7F" w:rsidP="00756D7F">
      <w:pPr>
        <w:spacing w:after="240"/>
        <w:rPr>
          <w:rFonts w:ascii="Arial Narrow" w:hAnsi="Arial Narrow"/>
        </w:rPr>
      </w:pPr>
      <w:r w:rsidRPr="004470D5">
        <w:rPr>
          <w:rFonts w:ascii="Arial Narrow" w:hAnsi="Arial Narrow"/>
        </w:rPr>
        <w:t xml:space="preserve">Hmong College Prep Academy’s success is a reflection of commitment of its teachers to create and sustain the best possible learning environment. The Compact includes a commitment from each teacher, parent/guardian and student to agree to be involved as a team to ensure every student will achieve and learn. </w:t>
      </w:r>
    </w:p>
    <w:p w14:paraId="707012A2" w14:textId="77777777" w:rsidR="00756D7F" w:rsidRPr="004470D5" w:rsidRDefault="00756D7F" w:rsidP="00756D7F">
      <w:pPr>
        <w:spacing w:after="240"/>
        <w:rPr>
          <w:rFonts w:ascii="Arial Narrow" w:hAnsi="Arial Narrow" w:cs="Arial"/>
          <w:b/>
        </w:rPr>
      </w:pPr>
      <w:r w:rsidRPr="004470D5">
        <w:rPr>
          <w:rFonts w:ascii="Arial Narrow" w:hAnsi="Arial Narrow" w:cs="Arial"/>
          <w:b/>
        </w:rPr>
        <w:t>As a</w:t>
      </w:r>
      <w:r>
        <w:rPr>
          <w:rFonts w:ascii="Arial Narrow" w:hAnsi="Arial Narrow" w:cs="Arial"/>
          <w:b/>
        </w:rPr>
        <w:t xml:space="preserve"> college prep </w:t>
      </w:r>
      <w:r w:rsidRPr="004470D5">
        <w:rPr>
          <w:rFonts w:ascii="Arial Narrow" w:hAnsi="Arial Narrow" w:cs="Arial"/>
          <w:b/>
        </w:rPr>
        <w:t>teacher, I will:</w:t>
      </w:r>
    </w:p>
    <w:p w14:paraId="1687B5EF" w14:textId="77777777" w:rsidR="00756D7F" w:rsidRPr="00C431E7" w:rsidRDefault="00756D7F" w:rsidP="00756D7F">
      <w:pPr>
        <w:pStyle w:val="ListParagraph"/>
        <w:numPr>
          <w:ilvl w:val="0"/>
          <w:numId w:val="2"/>
        </w:numPr>
        <w:spacing w:after="240"/>
        <w:rPr>
          <w:rFonts w:ascii="Arial Narrow" w:hAnsi="Arial Narrow"/>
        </w:rPr>
      </w:pPr>
      <w:r w:rsidRPr="00C431E7">
        <w:rPr>
          <w:rFonts w:ascii="Arial Narrow" w:hAnsi="Arial Narrow"/>
        </w:rPr>
        <w:t>Prepare and present highly effective instruction</w:t>
      </w:r>
    </w:p>
    <w:p w14:paraId="6F5B46A5" w14:textId="77777777" w:rsidR="00756D7F" w:rsidRPr="00C431E7" w:rsidRDefault="00756D7F" w:rsidP="00756D7F">
      <w:pPr>
        <w:pStyle w:val="ListParagraph"/>
        <w:numPr>
          <w:ilvl w:val="0"/>
          <w:numId w:val="2"/>
        </w:numPr>
        <w:spacing w:after="240"/>
        <w:rPr>
          <w:rFonts w:ascii="Arial Narrow" w:hAnsi="Arial Narrow"/>
        </w:rPr>
      </w:pPr>
      <w:r w:rsidRPr="00C431E7">
        <w:rPr>
          <w:rFonts w:ascii="Arial Narrow" w:hAnsi="Arial Narrow"/>
        </w:rPr>
        <w:t>Model, teach and reinforce attitudes and behaviors that will prepare students to be productive citizens</w:t>
      </w:r>
    </w:p>
    <w:p w14:paraId="1BB22A52" w14:textId="77777777" w:rsidR="00756D7F" w:rsidRPr="00C431E7" w:rsidRDefault="00756D7F" w:rsidP="00756D7F">
      <w:pPr>
        <w:pStyle w:val="ListParagraph"/>
        <w:numPr>
          <w:ilvl w:val="0"/>
          <w:numId w:val="2"/>
        </w:numPr>
        <w:spacing w:after="240"/>
        <w:rPr>
          <w:rFonts w:ascii="Arial Narrow" w:hAnsi="Arial Narrow"/>
        </w:rPr>
      </w:pPr>
      <w:r w:rsidRPr="00C431E7">
        <w:rPr>
          <w:rFonts w:ascii="Arial Narrow" w:hAnsi="Arial Narrow"/>
        </w:rPr>
        <w:t>Be aware and sensitive to the culture and learning structure of each student</w:t>
      </w:r>
    </w:p>
    <w:p w14:paraId="1D0E415E" w14:textId="77777777" w:rsidR="00756D7F" w:rsidRPr="00C431E7" w:rsidRDefault="00756D7F" w:rsidP="00756D7F">
      <w:pPr>
        <w:pStyle w:val="ListParagraph"/>
        <w:numPr>
          <w:ilvl w:val="0"/>
          <w:numId w:val="2"/>
        </w:numPr>
        <w:spacing w:after="240"/>
        <w:rPr>
          <w:rFonts w:ascii="Arial Narrow" w:hAnsi="Arial Narrow"/>
        </w:rPr>
      </w:pPr>
      <w:r w:rsidRPr="00C431E7">
        <w:rPr>
          <w:rFonts w:ascii="Arial Narrow" w:hAnsi="Arial Narrow"/>
        </w:rPr>
        <w:t>Prepare my instruction to meet their needs for learning and gaining the power of knowledge of each content area</w:t>
      </w:r>
    </w:p>
    <w:p w14:paraId="46EE61C1" w14:textId="77777777" w:rsidR="00756D7F" w:rsidRPr="00C431E7" w:rsidRDefault="00756D7F" w:rsidP="00756D7F">
      <w:pPr>
        <w:pStyle w:val="ListParagraph"/>
        <w:numPr>
          <w:ilvl w:val="0"/>
          <w:numId w:val="2"/>
        </w:numPr>
        <w:spacing w:after="240"/>
        <w:rPr>
          <w:rFonts w:ascii="Arial Narrow" w:hAnsi="Arial Narrow"/>
        </w:rPr>
      </w:pPr>
      <w:r w:rsidRPr="00C431E7">
        <w:rPr>
          <w:rFonts w:ascii="Arial Narrow" w:hAnsi="Arial Narrow"/>
        </w:rPr>
        <w:t>Communicate with each student weekly about grades, assignments and tests</w:t>
      </w:r>
    </w:p>
    <w:p w14:paraId="42290234" w14:textId="77777777" w:rsidR="00756D7F" w:rsidRPr="00C431E7" w:rsidRDefault="00756D7F" w:rsidP="00756D7F">
      <w:pPr>
        <w:pStyle w:val="ListParagraph"/>
        <w:numPr>
          <w:ilvl w:val="0"/>
          <w:numId w:val="2"/>
        </w:numPr>
        <w:spacing w:after="240"/>
        <w:rPr>
          <w:rFonts w:ascii="Arial Narrow" w:hAnsi="Arial Narrow"/>
        </w:rPr>
      </w:pPr>
      <w:r w:rsidRPr="00C431E7">
        <w:rPr>
          <w:rFonts w:ascii="Arial Narrow" w:hAnsi="Arial Narrow"/>
        </w:rPr>
        <w:t xml:space="preserve">Communicate with your student’s other teachers about grades, assignments and tests. </w:t>
      </w:r>
    </w:p>
    <w:p w14:paraId="3A465D9B" w14:textId="77777777" w:rsidR="00756D7F" w:rsidRPr="00C431E7" w:rsidRDefault="00756D7F" w:rsidP="00756D7F">
      <w:pPr>
        <w:pStyle w:val="ListParagraph"/>
        <w:numPr>
          <w:ilvl w:val="0"/>
          <w:numId w:val="2"/>
        </w:numPr>
        <w:spacing w:after="240"/>
        <w:rPr>
          <w:rFonts w:ascii="Arial Narrow" w:hAnsi="Arial Narrow"/>
        </w:rPr>
      </w:pPr>
      <w:r w:rsidRPr="00C431E7">
        <w:rPr>
          <w:rFonts w:ascii="Arial Narrow" w:hAnsi="Arial Narrow"/>
        </w:rPr>
        <w:t>Guide your student to advocate for his/her self</w:t>
      </w:r>
    </w:p>
    <w:p w14:paraId="3881DF8C" w14:textId="77777777" w:rsidR="00756D7F" w:rsidRPr="00C431E7" w:rsidRDefault="00756D7F" w:rsidP="00756D7F">
      <w:pPr>
        <w:pStyle w:val="ListParagraph"/>
        <w:numPr>
          <w:ilvl w:val="0"/>
          <w:numId w:val="2"/>
        </w:numPr>
        <w:spacing w:after="240"/>
        <w:rPr>
          <w:rFonts w:ascii="Arial Narrow" w:hAnsi="Arial Narrow"/>
        </w:rPr>
      </w:pPr>
      <w:r w:rsidRPr="00C431E7">
        <w:rPr>
          <w:rFonts w:ascii="Arial Narrow" w:hAnsi="Arial Narrow"/>
        </w:rPr>
        <w:t>Communicate with parent/guardian at conferences and other times when communication is needed</w:t>
      </w:r>
    </w:p>
    <w:p w14:paraId="6969C856" w14:textId="77777777" w:rsidR="00756D7F" w:rsidRPr="004470D5" w:rsidRDefault="00756D7F" w:rsidP="00756D7F">
      <w:pPr>
        <w:spacing w:after="240"/>
        <w:rPr>
          <w:rFonts w:ascii="Arial Narrow" w:hAnsi="Arial Narrow"/>
        </w:rPr>
      </w:pPr>
      <w:r w:rsidRPr="004470D5">
        <w:rPr>
          <w:rFonts w:ascii="Arial Narrow" w:hAnsi="Arial Narrow"/>
          <w:b/>
          <w:bCs/>
        </w:rPr>
        <w:t xml:space="preserve">As a parent/guardian, I will: </w:t>
      </w:r>
    </w:p>
    <w:p w14:paraId="1A377A37" w14:textId="77777777" w:rsidR="00756D7F" w:rsidRPr="00C431E7" w:rsidRDefault="00756D7F" w:rsidP="00756D7F">
      <w:pPr>
        <w:pStyle w:val="ListParagraph"/>
        <w:numPr>
          <w:ilvl w:val="0"/>
          <w:numId w:val="3"/>
        </w:numPr>
        <w:spacing w:after="240"/>
        <w:rPr>
          <w:rFonts w:ascii="Arial Narrow" w:hAnsi="Arial Narrow"/>
        </w:rPr>
      </w:pPr>
      <w:r w:rsidRPr="00C431E7">
        <w:rPr>
          <w:rFonts w:ascii="Arial Narrow" w:hAnsi="Arial Narrow"/>
        </w:rPr>
        <w:t xml:space="preserve">Enthusiastically support and be a part of my child’s school education </w:t>
      </w:r>
    </w:p>
    <w:p w14:paraId="5D5843D4" w14:textId="77777777" w:rsidR="00756D7F" w:rsidRPr="00C431E7" w:rsidRDefault="00756D7F" w:rsidP="00756D7F">
      <w:pPr>
        <w:pStyle w:val="ListParagraph"/>
        <w:numPr>
          <w:ilvl w:val="0"/>
          <w:numId w:val="3"/>
        </w:numPr>
        <w:spacing w:after="240"/>
        <w:rPr>
          <w:rFonts w:ascii="Arial Narrow" w:hAnsi="Arial Narrow"/>
        </w:rPr>
      </w:pPr>
      <w:r w:rsidRPr="00C431E7">
        <w:rPr>
          <w:rFonts w:ascii="Arial Narrow" w:hAnsi="Arial Narrow"/>
        </w:rPr>
        <w:t xml:space="preserve">Attend our annual parent/student/teacher conferences and communicate with HCPA educators whenever I have a question or issue about my child </w:t>
      </w:r>
    </w:p>
    <w:p w14:paraId="1E2F1088" w14:textId="77777777" w:rsidR="00756D7F" w:rsidRPr="00C431E7" w:rsidRDefault="00756D7F" w:rsidP="00756D7F">
      <w:pPr>
        <w:pStyle w:val="ListParagraph"/>
        <w:numPr>
          <w:ilvl w:val="0"/>
          <w:numId w:val="3"/>
        </w:numPr>
        <w:spacing w:after="240"/>
        <w:rPr>
          <w:rFonts w:ascii="Arial Narrow" w:hAnsi="Arial Narrow"/>
        </w:rPr>
      </w:pPr>
      <w:r w:rsidRPr="00C431E7">
        <w:rPr>
          <w:rFonts w:ascii="Arial Narrow" w:hAnsi="Arial Narrow"/>
        </w:rPr>
        <w:t xml:space="preserve">Support homework assignments </w:t>
      </w:r>
    </w:p>
    <w:p w14:paraId="0E99F632" w14:textId="77777777" w:rsidR="00756D7F" w:rsidRPr="00C431E7" w:rsidRDefault="00756D7F" w:rsidP="00756D7F">
      <w:pPr>
        <w:pStyle w:val="ListParagraph"/>
        <w:numPr>
          <w:ilvl w:val="0"/>
          <w:numId w:val="3"/>
        </w:numPr>
        <w:spacing w:after="240"/>
        <w:rPr>
          <w:rFonts w:ascii="Arial Narrow" w:hAnsi="Arial Narrow"/>
        </w:rPr>
      </w:pPr>
      <w:r w:rsidRPr="00C431E7">
        <w:rPr>
          <w:rFonts w:ascii="Arial Narrow" w:hAnsi="Arial Narrow"/>
        </w:rPr>
        <w:t xml:space="preserve">Ensure and support that my child upholds the Student Code of Conduct and a peaceful, disciplined and respectful school environment </w:t>
      </w:r>
    </w:p>
    <w:p w14:paraId="438685E6" w14:textId="77777777" w:rsidR="00756D7F" w:rsidRPr="00C431E7" w:rsidRDefault="00756D7F" w:rsidP="00756D7F">
      <w:pPr>
        <w:pStyle w:val="ListParagraph"/>
        <w:numPr>
          <w:ilvl w:val="0"/>
          <w:numId w:val="3"/>
        </w:numPr>
        <w:spacing w:after="240"/>
        <w:rPr>
          <w:rFonts w:ascii="Arial Narrow" w:hAnsi="Arial Narrow"/>
        </w:rPr>
      </w:pPr>
      <w:r w:rsidRPr="00C431E7">
        <w:rPr>
          <w:rFonts w:ascii="Arial Narrow" w:hAnsi="Arial Narrow"/>
        </w:rPr>
        <w:t xml:space="preserve">Treat Hmong College Prep Academy educators, students and other parents with respect </w:t>
      </w:r>
    </w:p>
    <w:p w14:paraId="1ACBA911" w14:textId="77777777" w:rsidR="00756D7F" w:rsidRPr="00C431E7" w:rsidRDefault="00756D7F" w:rsidP="00756D7F">
      <w:pPr>
        <w:pStyle w:val="ListParagraph"/>
        <w:numPr>
          <w:ilvl w:val="0"/>
          <w:numId w:val="3"/>
        </w:numPr>
        <w:spacing w:after="240"/>
        <w:rPr>
          <w:rFonts w:ascii="Arial Narrow" w:hAnsi="Arial Narrow"/>
        </w:rPr>
      </w:pPr>
      <w:r w:rsidRPr="00C431E7">
        <w:rPr>
          <w:rFonts w:ascii="Arial Narrow" w:hAnsi="Arial Narrow"/>
        </w:rPr>
        <w:t>Support Hmong College Prep Academy to focus on service learning and other projects to benefit the good of the greater community</w:t>
      </w:r>
    </w:p>
    <w:p w14:paraId="1221A2DB" w14:textId="77777777" w:rsidR="00756D7F" w:rsidRPr="00C431E7" w:rsidRDefault="00756D7F" w:rsidP="00756D7F">
      <w:pPr>
        <w:pStyle w:val="ListParagraph"/>
        <w:numPr>
          <w:ilvl w:val="0"/>
          <w:numId w:val="3"/>
        </w:numPr>
        <w:spacing w:after="240"/>
        <w:rPr>
          <w:rFonts w:ascii="Arial Narrow" w:hAnsi="Arial Narrow"/>
        </w:rPr>
      </w:pPr>
      <w:r w:rsidRPr="00C431E7">
        <w:rPr>
          <w:rFonts w:ascii="Arial Narrow" w:hAnsi="Arial Narrow"/>
        </w:rPr>
        <w:t>Ensure my child will miss the least amount of miss school instructional days, as per law</w:t>
      </w:r>
    </w:p>
    <w:p w14:paraId="2F716F72" w14:textId="77777777" w:rsidR="00756D7F" w:rsidRPr="004470D5" w:rsidRDefault="00756D7F" w:rsidP="00756D7F">
      <w:pPr>
        <w:pStyle w:val="Heading2"/>
      </w:pPr>
      <w:bookmarkStart w:id="0" w:name="_Toc300061344"/>
      <w:bookmarkStart w:id="1" w:name="_Toc364324206"/>
      <w:bookmarkStart w:id="2" w:name="_Toc395698866"/>
      <w:r w:rsidRPr="004470D5">
        <w:t>STUDENT RIGHTS AND RESPONSIBILITIES</w:t>
      </w:r>
      <w:bookmarkEnd w:id="0"/>
      <w:bookmarkEnd w:id="1"/>
      <w:bookmarkEnd w:id="2"/>
      <w:r w:rsidRPr="004470D5">
        <w:t xml:space="preserve"> </w:t>
      </w:r>
    </w:p>
    <w:p w14:paraId="2DCD319F" w14:textId="77777777" w:rsidR="00756D7F" w:rsidRPr="004470D5" w:rsidRDefault="00756D7F" w:rsidP="00756D7F">
      <w:pPr>
        <w:spacing w:after="240"/>
        <w:rPr>
          <w:rFonts w:ascii="Arial Narrow" w:hAnsi="Arial Narrow"/>
        </w:rPr>
      </w:pPr>
      <w:r w:rsidRPr="004470D5">
        <w:rPr>
          <w:rFonts w:ascii="Arial Narrow" w:hAnsi="Arial Narrow"/>
        </w:rPr>
        <w:t xml:space="preserve">The rights of an individual student are preserved only by the protection and preservation of the rights of others. A student is responsible for the manner in which his/her individual rights are exercised and must </w:t>
      </w:r>
      <w:r w:rsidRPr="004470D5">
        <w:rPr>
          <w:rFonts w:ascii="Arial Narrow" w:hAnsi="Arial Narrow"/>
        </w:rPr>
        <w:lastRenderedPageBreak/>
        <w:t xml:space="preserve">accept the consequences of any actions that are committed outside the boundaries of those rights. The staff, students, and parents must work cooperatively to avoid the extremes of regimentation on the one hand, and anarchy on the other if the goal of establishing an optimal learning environment within the schools is to be realized. </w:t>
      </w:r>
    </w:p>
    <w:p w14:paraId="33F565FF" w14:textId="77777777" w:rsidR="00756D7F" w:rsidRPr="004470D5" w:rsidRDefault="00756D7F" w:rsidP="00756D7F">
      <w:pPr>
        <w:spacing w:after="240"/>
        <w:rPr>
          <w:rFonts w:ascii="Arial Narrow" w:hAnsi="Arial Narrow"/>
        </w:rPr>
      </w:pPr>
      <w:r w:rsidRPr="004470D5">
        <w:rPr>
          <w:rFonts w:ascii="Arial Narrow" w:hAnsi="Arial Narrow"/>
        </w:rPr>
        <w:t xml:space="preserve">Rights bring responsibilities. The rights and responsibilities listed here are not all inclusive, for students have other rights guaranteed by the Constitution and by state and local laws. This statement of rights and responsibilities is not expected to cover every situation that may arise. </w:t>
      </w:r>
    </w:p>
    <w:p w14:paraId="6856BB2E" w14:textId="77777777" w:rsidR="00756D7F" w:rsidRPr="004470D5" w:rsidRDefault="00756D7F" w:rsidP="00756D7F">
      <w:pPr>
        <w:pStyle w:val="Heading2"/>
      </w:pPr>
      <w:bookmarkStart w:id="3" w:name="_Toc300061345"/>
      <w:bookmarkStart w:id="4" w:name="_Toc364324207"/>
      <w:bookmarkStart w:id="5" w:name="_Toc395698867"/>
      <w:r w:rsidRPr="004470D5">
        <w:t>STUDENT CODE OF CONDUCT</w:t>
      </w:r>
      <w:bookmarkEnd w:id="3"/>
      <w:bookmarkEnd w:id="4"/>
      <w:bookmarkEnd w:id="5"/>
      <w:r w:rsidRPr="004470D5">
        <w:t xml:space="preserve"> </w:t>
      </w:r>
    </w:p>
    <w:p w14:paraId="6257C1DB" w14:textId="77777777" w:rsidR="00756D7F" w:rsidRPr="00C431E7" w:rsidRDefault="00756D7F" w:rsidP="00756D7F">
      <w:pPr>
        <w:pStyle w:val="ListParagraph"/>
        <w:numPr>
          <w:ilvl w:val="0"/>
          <w:numId w:val="4"/>
        </w:numPr>
        <w:spacing w:after="240"/>
        <w:rPr>
          <w:rFonts w:ascii="Arial Narrow" w:hAnsi="Arial Narrow"/>
        </w:rPr>
      </w:pPr>
      <w:r w:rsidRPr="00C431E7">
        <w:rPr>
          <w:rFonts w:ascii="Arial Narrow" w:hAnsi="Arial Narrow"/>
        </w:rPr>
        <w:t>Be committed to always use respectful, honest and responsible behavior</w:t>
      </w:r>
    </w:p>
    <w:p w14:paraId="5BB4C8D9" w14:textId="77777777" w:rsidR="00756D7F" w:rsidRPr="00C431E7" w:rsidRDefault="00756D7F" w:rsidP="00756D7F">
      <w:pPr>
        <w:pStyle w:val="ListParagraph"/>
        <w:numPr>
          <w:ilvl w:val="0"/>
          <w:numId w:val="4"/>
        </w:numPr>
        <w:spacing w:after="240"/>
        <w:rPr>
          <w:rFonts w:ascii="Arial Narrow" w:hAnsi="Arial Narrow"/>
        </w:rPr>
      </w:pPr>
      <w:r w:rsidRPr="00C431E7">
        <w:rPr>
          <w:rFonts w:ascii="Arial Narrow" w:hAnsi="Arial Narrow"/>
        </w:rPr>
        <w:t>Be willing to learn from HCPA teachers and staff that model, teach and reinforce attitudes and behaviors that will prepare me to be a productive citizen. Work to embody these principles in school, at home and in my everyday life</w:t>
      </w:r>
    </w:p>
    <w:p w14:paraId="418A01F3" w14:textId="77777777" w:rsidR="00756D7F" w:rsidRPr="00C431E7" w:rsidRDefault="00756D7F" w:rsidP="00756D7F">
      <w:pPr>
        <w:pStyle w:val="ListParagraph"/>
        <w:numPr>
          <w:ilvl w:val="0"/>
          <w:numId w:val="4"/>
        </w:numPr>
        <w:spacing w:after="240"/>
        <w:rPr>
          <w:rFonts w:ascii="Arial Narrow" w:hAnsi="Arial Narrow"/>
        </w:rPr>
      </w:pPr>
      <w:r w:rsidRPr="00C431E7">
        <w:rPr>
          <w:rFonts w:ascii="Arial Narrow" w:hAnsi="Arial Narrow"/>
        </w:rPr>
        <w:t>Behave in a manner that will not interfere with the learning process and/or endanger the safety of myself or others</w:t>
      </w:r>
    </w:p>
    <w:p w14:paraId="6679AE4D" w14:textId="77777777" w:rsidR="00756D7F" w:rsidRPr="00C431E7" w:rsidRDefault="00756D7F" w:rsidP="00756D7F">
      <w:pPr>
        <w:pStyle w:val="ListParagraph"/>
        <w:numPr>
          <w:ilvl w:val="0"/>
          <w:numId w:val="4"/>
        </w:numPr>
        <w:spacing w:after="240"/>
        <w:rPr>
          <w:rFonts w:ascii="Arial Narrow" w:hAnsi="Arial Narrow"/>
        </w:rPr>
      </w:pPr>
      <w:r w:rsidRPr="00C431E7">
        <w:rPr>
          <w:rFonts w:ascii="Arial Narrow" w:hAnsi="Arial Narrow"/>
        </w:rPr>
        <w:t>Complete all assignments and homework as presented by my teacher on time and correctly</w:t>
      </w:r>
    </w:p>
    <w:p w14:paraId="6520B6CF" w14:textId="77777777" w:rsidR="00756D7F" w:rsidRPr="00C431E7" w:rsidRDefault="00756D7F" w:rsidP="00756D7F">
      <w:pPr>
        <w:pStyle w:val="ListParagraph"/>
        <w:numPr>
          <w:ilvl w:val="0"/>
          <w:numId w:val="4"/>
        </w:numPr>
        <w:spacing w:after="240"/>
        <w:rPr>
          <w:rFonts w:ascii="Arial Narrow" w:hAnsi="Arial Narrow"/>
        </w:rPr>
      </w:pPr>
      <w:r w:rsidRPr="00C431E7">
        <w:rPr>
          <w:rFonts w:ascii="Arial Narrow" w:hAnsi="Arial Narrow"/>
        </w:rPr>
        <w:t>Not be tardy for class</w:t>
      </w:r>
    </w:p>
    <w:p w14:paraId="33120030" w14:textId="77777777" w:rsidR="00756D7F" w:rsidRPr="00C431E7" w:rsidRDefault="00756D7F" w:rsidP="00756D7F">
      <w:pPr>
        <w:pStyle w:val="ListParagraph"/>
        <w:numPr>
          <w:ilvl w:val="0"/>
          <w:numId w:val="4"/>
        </w:numPr>
        <w:spacing w:after="240"/>
        <w:rPr>
          <w:rFonts w:ascii="Arial Narrow" w:hAnsi="Arial Narrow"/>
        </w:rPr>
      </w:pPr>
      <w:r w:rsidRPr="00C431E7">
        <w:rPr>
          <w:rFonts w:ascii="Arial Narrow" w:hAnsi="Arial Narrow"/>
        </w:rPr>
        <w:t>Not miss school for any reason except for those approved by my parents and stated in the School Handbook</w:t>
      </w:r>
    </w:p>
    <w:p w14:paraId="549DF4DF" w14:textId="77777777" w:rsidR="00756D7F" w:rsidRPr="004470D5" w:rsidRDefault="00756D7F" w:rsidP="00756D7F">
      <w:pPr>
        <w:spacing w:after="240"/>
        <w:rPr>
          <w:rFonts w:ascii="Arial Narrow" w:hAnsi="Arial Narrow"/>
        </w:rPr>
      </w:pPr>
      <w:r w:rsidRPr="004470D5">
        <w:rPr>
          <w:rFonts w:ascii="Arial Narrow" w:hAnsi="Arial Narrow"/>
        </w:rPr>
        <w:t xml:space="preserve">As a student of HCPA, I realize I am responsible for knowing the expectations of Hmong College Prep Academy, which are strictly enforced. </w:t>
      </w:r>
    </w:p>
    <w:p w14:paraId="4AC7FB22" w14:textId="77777777" w:rsidR="00756D7F" w:rsidRPr="004470D5" w:rsidRDefault="00756D7F" w:rsidP="00756D7F">
      <w:pPr>
        <w:spacing w:after="240"/>
        <w:rPr>
          <w:rFonts w:ascii="Arial Narrow" w:hAnsi="Arial Narrow" w:cs="Arial"/>
          <w:b/>
        </w:rPr>
      </w:pPr>
      <w:r w:rsidRPr="004470D5">
        <w:rPr>
          <w:rFonts w:ascii="Arial Narrow" w:hAnsi="Arial Narrow" w:cs="Arial"/>
          <w:b/>
        </w:rPr>
        <w:t>PARENT TEACHER STUDENT COMPACTS WILL BE DISTRIBUTED AND DISCUSSED DURING THE FIRST WEEK OF SCHOOL.  ALL SIGNED COMPACTS MUST BE TURNED INTO THE MAIN OFFICE.</w:t>
      </w:r>
    </w:p>
    <w:p w14:paraId="74FA254F" w14:textId="77777777" w:rsidR="00756D7F" w:rsidRDefault="00756D7F" w:rsidP="00756D7F"/>
    <w:p w14:paraId="146BCDC6" w14:textId="0F56F773" w:rsidR="006F59F4" w:rsidRPr="00C54541" w:rsidRDefault="00C54541" w:rsidP="00C54541">
      <w:pPr>
        <w:tabs>
          <w:tab w:val="left" w:pos="7460"/>
        </w:tabs>
        <w:rPr>
          <w:rFonts w:ascii="Franklin Gothic Book" w:hAnsi="Franklin Gothic Book"/>
        </w:rPr>
      </w:pPr>
      <w:bookmarkStart w:id="6" w:name="_GoBack"/>
      <w:bookmarkEnd w:id="6"/>
      <w:r>
        <w:rPr>
          <w:rFonts w:ascii="Franklin Gothic Book" w:hAnsi="Franklin Gothic Book"/>
        </w:rPr>
        <w:tab/>
      </w:r>
    </w:p>
    <w:sectPr w:rsidR="006F59F4" w:rsidRPr="00C54541" w:rsidSect="00C35DEC">
      <w:headerReference w:type="default" r:id="rId9"/>
      <w:footerReference w:type="default" r:id="rId10"/>
      <w:pgSz w:w="12240" w:h="15840"/>
      <w:pgMar w:top="1440" w:right="1440" w:bottom="1440" w:left="1440" w:header="14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7D9C38" w14:textId="77777777" w:rsidR="004C12E7" w:rsidRDefault="004C12E7" w:rsidP="006F59F4">
      <w:r>
        <w:separator/>
      </w:r>
    </w:p>
  </w:endnote>
  <w:endnote w:type="continuationSeparator" w:id="0">
    <w:p w14:paraId="7C03D9A0" w14:textId="77777777" w:rsidR="004C12E7" w:rsidRDefault="004C12E7" w:rsidP="006F5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D07D1" w14:textId="77777777" w:rsidR="004C12E7" w:rsidRDefault="004C12E7" w:rsidP="00582C83">
    <w:pPr>
      <w:pStyle w:val="Footer"/>
      <w:tabs>
        <w:tab w:val="clear" w:pos="9360"/>
        <w:tab w:val="left" w:pos="0"/>
        <w:tab w:val="right" w:pos="10440"/>
      </w:tabs>
    </w:pPr>
    <w:r>
      <w:rPr>
        <w:noProof/>
      </w:rPr>
      <w:drawing>
        <wp:inline distT="0" distB="0" distL="0" distR="0" wp14:anchorId="677086E0" wp14:editId="62F32E7E">
          <wp:extent cx="5943600" cy="706120"/>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datedstreet.jpg"/>
                  <pic:cNvPicPr/>
                </pic:nvPicPr>
                <pic:blipFill>
                  <a:blip r:embed="rId1">
                    <a:extLst>
                      <a:ext uri="{28A0092B-C50C-407E-A947-70E740481C1C}">
                        <a14:useLocalDpi xmlns:a14="http://schemas.microsoft.com/office/drawing/2010/main" val="0"/>
                      </a:ext>
                    </a:extLst>
                  </a:blip>
                  <a:stretch>
                    <a:fillRect/>
                  </a:stretch>
                </pic:blipFill>
                <pic:spPr>
                  <a:xfrm>
                    <a:off x="0" y="0"/>
                    <a:ext cx="5943600" cy="7061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5801D6" w14:textId="77777777" w:rsidR="004C12E7" w:rsidRDefault="004C12E7" w:rsidP="006F59F4">
      <w:r>
        <w:separator/>
      </w:r>
    </w:p>
  </w:footnote>
  <w:footnote w:type="continuationSeparator" w:id="0">
    <w:p w14:paraId="63DF9EBC" w14:textId="77777777" w:rsidR="004C12E7" w:rsidRDefault="004C12E7" w:rsidP="006F59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4BC43" w14:textId="77777777" w:rsidR="004C12E7" w:rsidRDefault="004C12E7" w:rsidP="000A455F">
    <w:pPr>
      <w:pStyle w:val="Header"/>
      <w:tabs>
        <w:tab w:val="clear" w:pos="9360"/>
      </w:tabs>
      <w:ind w:left="-1080" w:right="-990"/>
      <w:rPr>
        <w:noProof/>
      </w:rPr>
    </w:pPr>
  </w:p>
  <w:p w14:paraId="1ED74011" w14:textId="77777777" w:rsidR="004C12E7" w:rsidRDefault="004C12E7" w:rsidP="000A455F">
    <w:pPr>
      <w:pStyle w:val="Header"/>
      <w:tabs>
        <w:tab w:val="clear" w:pos="9360"/>
      </w:tabs>
      <w:ind w:left="-1080" w:right="-990"/>
    </w:pPr>
    <w:r>
      <w:rPr>
        <w:noProof/>
      </w:rPr>
      <w:drawing>
        <wp:inline distT="0" distB="0" distL="0" distR="0" wp14:anchorId="53E8BFC1" wp14:editId="23113D7C">
          <wp:extent cx="7277100" cy="870397"/>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PAnewfax header.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4196" cy="9298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82C8B"/>
    <w:multiLevelType w:val="hybridMultilevel"/>
    <w:tmpl w:val="14321DD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B691015"/>
    <w:multiLevelType w:val="hybridMultilevel"/>
    <w:tmpl w:val="7136B29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4E9A20C2"/>
    <w:multiLevelType w:val="hybridMultilevel"/>
    <w:tmpl w:val="D7BA71D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563877C2"/>
    <w:multiLevelType w:val="hybridMultilevel"/>
    <w:tmpl w:val="3CDC4DC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attachedTemplate r:id="rId1"/>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4BF"/>
    <w:rsid w:val="000060F7"/>
    <w:rsid w:val="0006613B"/>
    <w:rsid w:val="000A455F"/>
    <w:rsid w:val="000F2412"/>
    <w:rsid w:val="00146944"/>
    <w:rsid w:val="001F77E8"/>
    <w:rsid w:val="002435F7"/>
    <w:rsid w:val="002609BE"/>
    <w:rsid w:val="00271CAC"/>
    <w:rsid w:val="002D04BF"/>
    <w:rsid w:val="00362864"/>
    <w:rsid w:val="00372922"/>
    <w:rsid w:val="003E01B5"/>
    <w:rsid w:val="00425911"/>
    <w:rsid w:val="00456A23"/>
    <w:rsid w:val="00460F40"/>
    <w:rsid w:val="00493123"/>
    <w:rsid w:val="004A47AF"/>
    <w:rsid w:val="004C12E7"/>
    <w:rsid w:val="00553432"/>
    <w:rsid w:val="00582C83"/>
    <w:rsid w:val="00653C24"/>
    <w:rsid w:val="0068289A"/>
    <w:rsid w:val="006F59F4"/>
    <w:rsid w:val="00756D7F"/>
    <w:rsid w:val="007F724E"/>
    <w:rsid w:val="0082301F"/>
    <w:rsid w:val="009137F4"/>
    <w:rsid w:val="009317D4"/>
    <w:rsid w:val="009E0E7E"/>
    <w:rsid w:val="00A45B29"/>
    <w:rsid w:val="00A83DEF"/>
    <w:rsid w:val="00A86C11"/>
    <w:rsid w:val="00B03DDB"/>
    <w:rsid w:val="00B51916"/>
    <w:rsid w:val="00C20DD2"/>
    <w:rsid w:val="00C35DEC"/>
    <w:rsid w:val="00C54541"/>
    <w:rsid w:val="00C62302"/>
    <w:rsid w:val="00D35DE6"/>
    <w:rsid w:val="00E036D4"/>
    <w:rsid w:val="00E07FDD"/>
    <w:rsid w:val="00F16376"/>
    <w:rsid w:val="00FD3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9776D02"/>
  <w15:docId w15:val="{98EFCD5C-40A3-4825-AC1A-DC465894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0F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9"/>
    <w:qFormat/>
    <w:rsid w:val="00756D7F"/>
    <w:pPr>
      <w:keepNext/>
      <w:spacing w:after="60"/>
      <w:jc w:val="center"/>
      <w:outlineLvl w:val="0"/>
    </w:pPr>
    <w:rPr>
      <w:rFonts w:ascii="Arial Narrow" w:hAnsi="Arial Narrow" w:cs="Arial"/>
      <w:b/>
      <w:bCs/>
      <w:noProof/>
      <w:kern w:val="32"/>
      <w:sz w:val="28"/>
      <w:szCs w:val="32"/>
    </w:rPr>
  </w:style>
  <w:style w:type="paragraph" w:styleId="Heading2">
    <w:name w:val="heading 2"/>
    <w:basedOn w:val="Normal"/>
    <w:next w:val="Normal"/>
    <w:link w:val="Heading2Char"/>
    <w:autoRedefine/>
    <w:uiPriority w:val="99"/>
    <w:qFormat/>
    <w:rsid w:val="00756D7F"/>
    <w:pPr>
      <w:keepNext/>
      <w:spacing w:after="120"/>
      <w:outlineLvl w:val="1"/>
    </w:pPr>
    <w:rPr>
      <w:rFonts w:ascii="Arial Narrow" w:hAnsi="Arial Narrow" w:cs="Arial"/>
      <w:b/>
      <w:bCs/>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59F4"/>
    <w:pPr>
      <w:tabs>
        <w:tab w:val="center" w:pos="4680"/>
        <w:tab w:val="right" w:pos="9360"/>
      </w:tabs>
    </w:pPr>
  </w:style>
  <w:style w:type="character" w:customStyle="1" w:styleId="HeaderChar">
    <w:name w:val="Header Char"/>
    <w:basedOn w:val="DefaultParagraphFont"/>
    <w:link w:val="Header"/>
    <w:uiPriority w:val="99"/>
    <w:rsid w:val="006F59F4"/>
  </w:style>
  <w:style w:type="paragraph" w:styleId="Footer">
    <w:name w:val="footer"/>
    <w:basedOn w:val="Normal"/>
    <w:link w:val="FooterChar"/>
    <w:uiPriority w:val="99"/>
    <w:unhideWhenUsed/>
    <w:rsid w:val="006F59F4"/>
    <w:pPr>
      <w:tabs>
        <w:tab w:val="center" w:pos="4680"/>
        <w:tab w:val="right" w:pos="9360"/>
      </w:tabs>
    </w:pPr>
  </w:style>
  <w:style w:type="character" w:customStyle="1" w:styleId="FooterChar">
    <w:name w:val="Footer Char"/>
    <w:basedOn w:val="DefaultParagraphFont"/>
    <w:link w:val="Footer"/>
    <w:uiPriority w:val="99"/>
    <w:rsid w:val="006F59F4"/>
  </w:style>
  <w:style w:type="paragraph" w:styleId="BalloonText">
    <w:name w:val="Balloon Text"/>
    <w:basedOn w:val="Normal"/>
    <w:link w:val="BalloonTextChar"/>
    <w:uiPriority w:val="99"/>
    <w:semiHidden/>
    <w:unhideWhenUsed/>
    <w:rsid w:val="006F59F4"/>
    <w:rPr>
      <w:rFonts w:ascii="Tahoma" w:hAnsi="Tahoma" w:cs="Tahoma"/>
      <w:sz w:val="16"/>
      <w:szCs w:val="16"/>
    </w:rPr>
  </w:style>
  <w:style w:type="character" w:customStyle="1" w:styleId="BalloonTextChar">
    <w:name w:val="Balloon Text Char"/>
    <w:basedOn w:val="DefaultParagraphFont"/>
    <w:link w:val="BalloonText"/>
    <w:uiPriority w:val="99"/>
    <w:semiHidden/>
    <w:rsid w:val="006F59F4"/>
    <w:rPr>
      <w:rFonts w:ascii="Tahoma" w:hAnsi="Tahoma" w:cs="Tahoma"/>
      <w:sz w:val="16"/>
      <w:szCs w:val="16"/>
    </w:rPr>
  </w:style>
  <w:style w:type="character" w:styleId="Hyperlink">
    <w:name w:val="Hyperlink"/>
    <w:basedOn w:val="DefaultParagraphFont"/>
    <w:uiPriority w:val="99"/>
    <w:unhideWhenUsed/>
    <w:rsid w:val="004C12E7"/>
    <w:rPr>
      <w:color w:val="0000FF" w:themeColor="hyperlink"/>
      <w:u w:val="single"/>
    </w:rPr>
  </w:style>
  <w:style w:type="character" w:customStyle="1" w:styleId="Heading1Char">
    <w:name w:val="Heading 1 Char"/>
    <w:basedOn w:val="DefaultParagraphFont"/>
    <w:link w:val="Heading1"/>
    <w:uiPriority w:val="99"/>
    <w:rsid w:val="00756D7F"/>
    <w:rPr>
      <w:rFonts w:ascii="Arial Narrow" w:eastAsia="Times New Roman" w:hAnsi="Arial Narrow" w:cs="Arial"/>
      <w:b/>
      <w:bCs/>
      <w:noProof/>
      <w:kern w:val="32"/>
      <w:sz w:val="28"/>
      <w:szCs w:val="32"/>
    </w:rPr>
  </w:style>
  <w:style w:type="character" w:customStyle="1" w:styleId="Heading2Char">
    <w:name w:val="Heading 2 Char"/>
    <w:basedOn w:val="DefaultParagraphFont"/>
    <w:link w:val="Heading2"/>
    <w:uiPriority w:val="99"/>
    <w:rsid w:val="00756D7F"/>
    <w:rPr>
      <w:rFonts w:ascii="Arial Narrow" w:eastAsia="Times New Roman" w:hAnsi="Arial Narrow" w:cs="Arial"/>
      <w:b/>
      <w:bCs/>
      <w:iCs/>
      <w:caps/>
      <w:sz w:val="24"/>
      <w:szCs w:val="24"/>
    </w:rPr>
  </w:style>
  <w:style w:type="paragraph" w:styleId="ListParagraph">
    <w:name w:val="List Paragraph"/>
    <w:basedOn w:val="Normal"/>
    <w:uiPriority w:val="34"/>
    <w:qFormat/>
    <w:rsid w:val="00756D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175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P:\2014-2015\HCPA%20OFFICE%20FORMS%20&amp;%20PROCEDURES\HCPA%20letterhead%20and%20logo\HCPA%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73E64-A490-47C7-B06A-3AB56F800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HCPA letterhead</Template>
  <TotalTime>0</TotalTime>
  <Pages>2</Pages>
  <Words>604</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HCPA</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Pang Houa Vang-Yang</dc:creator>
  <cp:lastModifiedBy>Jenee Nordstrom</cp:lastModifiedBy>
  <cp:revision>2</cp:revision>
  <cp:lastPrinted>2017-07-06T19:00:00Z</cp:lastPrinted>
  <dcterms:created xsi:type="dcterms:W3CDTF">2018-07-17T13:44:00Z</dcterms:created>
  <dcterms:modified xsi:type="dcterms:W3CDTF">2018-07-17T13:44:00Z</dcterms:modified>
</cp:coreProperties>
</file>